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F7C7E" w14:textId="77777777" w:rsidR="00F759FA" w:rsidRDefault="00F759FA">
      <w:pPr>
        <w:ind w:right="-428"/>
        <w:jc w:val="both"/>
        <w:rPr>
          <w:rFonts w:ascii="Verdana" w:hAnsi="Verdana"/>
          <w:b/>
          <w:sz w:val="20"/>
          <w:szCs w:val="20"/>
        </w:rPr>
      </w:pPr>
    </w:p>
    <w:p w14:paraId="1737A6DF" w14:textId="77777777" w:rsidR="00F759FA" w:rsidRDefault="00943FE8">
      <w:pPr>
        <w:ind w:right="-428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DOMANDA DI PARTECIPAZIONE – MODULO PER CAPOGRUPPO DI ASSOCIAZIONE TEMPORANEA DI SCOPO/RAGGRUPPAMENTO DI ENTI </w:t>
      </w:r>
    </w:p>
    <w:p w14:paraId="4D097C39" w14:textId="77777777" w:rsidR="00F759FA" w:rsidRDefault="00F759FA">
      <w:pPr>
        <w:ind w:right="-428"/>
        <w:jc w:val="both"/>
        <w:rPr>
          <w:rFonts w:ascii="Verdana" w:hAnsi="Verdana"/>
          <w:b/>
          <w:sz w:val="20"/>
          <w:szCs w:val="20"/>
        </w:rPr>
      </w:pPr>
    </w:p>
    <w:p w14:paraId="7FEF6DEC" w14:textId="77777777" w:rsidR="00F759FA" w:rsidRDefault="00943FE8">
      <w:pPr>
        <w:ind w:right="638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(si prega di non modificare la modulistica)</w:t>
      </w:r>
    </w:p>
    <w:p w14:paraId="1F58E10F" w14:textId="77777777" w:rsidR="00F759FA" w:rsidRDefault="00F759FA">
      <w:pPr>
        <w:ind w:right="638"/>
        <w:jc w:val="both"/>
        <w:rPr>
          <w:bCs/>
        </w:rPr>
      </w:pPr>
    </w:p>
    <w:p w14:paraId="2FBECCB3" w14:textId="77777777" w:rsidR="00F759FA" w:rsidRDefault="00943FE8">
      <w:pPr>
        <w:ind w:left="2835" w:right="-428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AL COMUNE DI CASTEL FRENTANO</w:t>
      </w:r>
    </w:p>
    <w:p w14:paraId="45BFB71C" w14:textId="77777777" w:rsidR="00F759FA" w:rsidRDefault="00F759FA">
      <w:pPr>
        <w:ind w:left="2835" w:right="-428"/>
        <w:rPr>
          <w:b/>
        </w:rPr>
      </w:pPr>
    </w:p>
    <w:p w14:paraId="66E07CF8" w14:textId="77777777" w:rsidR="00F759FA" w:rsidRDefault="00F759FA">
      <w:pPr>
        <w:spacing w:line="360" w:lineRule="auto"/>
        <w:ind w:right="-428"/>
        <w:jc w:val="both"/>
        <w:rPr>
          <w:rFonts w:ascii="Arial" w:hAnsi="Arial" w:cs="Arial"/>
          <w:b/>
          <w:sz w:val="20"/>
          <w:szCs w:val="20"/>
        </w:rPr>
      </w:pPr>
    </w:p>
    <w:p w14:paraId="4D272117" w14:textId="77777777" w:rsidR="00F759FA" w:rsidRDefault="00943FE8">
      <w:pPr>
        <w:autoSpaceDE w:val="0"/>
        <w:jc w:val="both"/>
      </w:pPr>
      <w:r>
        <w:rPr>
          <w:rFonts w:ascii="Verdana" w:hAnsi="Verdana"/>
          <w:b/>
          <w:sz w:val="20"/>
          <w:szCs w:val="20"/>
        </w:rPr>
        <w:t>Oggetto: Avviso pubblico</w:t>
      </w:r>
      <w:r>
        <w:rPr>
          <w:rFonts w:ascii="Verdana" w:hAnsi="Verdana" w:cs="Helvetica-Bold"/>
          <w:b/>
          <w:bCs/>
          <w:sz w:val="20"/>
          <w:szCs w:val="20"/>
        </w:rPr>
        <w:t xml:space="preserve"> per </w:t>
      </w:r>
      <w:r>
        <w:rPr>
          <w:rFonts w:ascii="Verdana" w:hAnsi="Verdana" w:cs="Helvetica-Bold"/>
          <w:b/>
          <w:bCs/>
          <w:sz w:val="20"/>
          <w:szCs w:val="20"/>
        </w:rPr>
        <w:t>l’acquisizione di manifestazioni di interesse, finalizzato all’individuazione di enti e associazioni cui assegnare in concessione, a titolo gratuito, ai sensi dell’art. 48, comma 3, lett. c) del codice antimafia, di un complesso immobiliare confiscato, per la sua destinazione a finalità sociali, tesi al contrasto delle situazioni a rischio di emarginazione sociale dei soggetti fragili, giovani, famiglie, donne vittime di violenza e coloro che necessitano di reinserimento lavorativo.</w:t>
      </w:r>
    </w:p>
    <w:p w14:paraId="712D57E1" w14:textId="77777777" w:rsidR="00F759FA" w:rsidRDefault="00F759FA">
      <w:pPr>
        <w:tabs>
          <w:tab w:val="left" w:pos="6300"/>
        </w:tabs>
        <w:ind w:right="-428"/>
        <w:jc w:val="both"/>
        <w:rPr>
          <w:b/>
        </w:rPr>
      </w:pPr>
    </w:p>
    <w:p w14:paraId="73913B7C" w14:textId="77777777" w:rsidR="00F759FA" w:rsidRDefault="00F759FA">
      <w:pPr>
        <w:ind w:left="4500" w:right="638"/>
        <w:jc w:val="both"/>
        <w:rPr>
          <w:bCs/>
        </w:rPr>
      </w:pPr>
    </w:p>
    <w:p w14:paraId="25A401DA" w14:textId="77777777" w:rsidR="00F759FA" w:rsidRDefault="00F759FA">
      <w:pPr>
        <w:ind w:left="426" w:right="-428"/>
        <w:jc w:val="both"/>
        <w:rPr>
          <w:bCs/>
          <w:color w:val="FF0000"/>
          <w:sz w:val="22"/>
          <w:szCs w:val="22"/>
        </w:rPr>
      </w:pPr>
    </w:p>
    <w:p w14:paraId="1FE7E123" w14:textId="77777777" w:rsidR="00F759FA" w:rsidRDefault="00F759FA">
      <w:pPr>
        <w:tabs>
          <w:tab w:val="left" w:pos="6300"/>
        </w:tabs>
        <w:ind w:right="-428"/>
        <w:jc w:val="both"/>
        <w:rPr>
          <w:bCs/>
          <w:color w:val="FF0000"/>
          <w:sz w:val="22"/>
          <w:szCs w:val="22"/>
        </w:rPr>
      </w:pPr>
    </w:p>
    <w:p w14:paraId="1DB4C67F" w14:textId="77777777" w:rsidR="00F759FA" w:rsidRDefault="00943FE8">
      <w:pPr>
        <w:tabs>
          <w:tab w:val="left" w:pos="6300"/>
        </w:tabs>
        <w:spacing w:line="480" w:lineRule="auto"/>
        <w:ind w:right="-428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II/La </w:t>
      </w:r>
      <w:r>
        <w:rPr>
          <w:rFonts w:ascii="Verdana" w:hAnsi="Verdana"/>
          <w:bCs/>
          <w:sz w:val="20"/>
          <w:szCs w:val="20"/>
        </w:rPr>
        <w:t>sottoscritto/a______________________________________________________________________</w:t>
      </w:r>
    </w:p>
    <w:p w14:paraId="3B2FB441" w14:textId="77777777" w:rsidR="00F759FA" w:rsidRDefault="00943FE8">
      <w:pPr>
        <w:tabs>
          <w:tab w:val="left" w:pos="6300"/>
        </w:tabs>
        <w:spacing w:line="480" w:lineRule="auto"/>
        <w:ind w:right="-428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nato/a a__________________________Prov._______________________il______________________</w:t>
      </w:r>
    </w:p>
    <w:p w14:paraId="3022EB58" w14:textId="77777777" w:rsidR="00F759FA" w:rsidRDefault="00943FE8">
      <w:pPr>
        <w:tabs>
          <w:tab w:val="left" w:pos="6300"/>
        </w:tabs>
        <w:spacing w:line="480" w:lineRule="auto"/>
        <w:ind w:right="-428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residente in___________________Prov._______________Via___________________n._________</w:t>
      </w:r>
    </w:p>
    <w:p w14:paraId="46AB5E9E" w14:textId="77777777" w:rsidR="00F759FA" w:rsidRDefault="00943FE8">
      <w:pPr>
        <w:tabs>
          <w:tab w:val="left" w:pos="6300"/>
        </w:tabs>
        <w:spacing w:line="480" w:lineRule="auto"/>
        <w:ind w:right="-428"/>
        <w:jc w:val="both"/>
      </w:pPr>
      <w:r>
        <w:rPr>
          <w:rFonts w:ascii="Verdana" w:hAnsi="Verdana"/>
          <w:bCs/>
          <w:sz w:val="20"/>
          <w:szCs w:val="20"/>
        </w:rPr>
        <w:t>codice fiscale __________________________________, in qualità di legale rappresentante dell'</w:t>
      </w:r>
      <w:r>
        <w:rPr>
          <w:rFonts w:ascii="Verdana" w:hAnsi="Verdana"/>
          <w:b/>
          <w:bCs/>
          <w:sz w:val="20"/>
          <w:szCs w:val="20"/>
        </w:rPr>
        <w:t>Ente/Associazione</w:t>
      </w:r>
      <w:r>
        <w:rPr>
          <w:rFonts w:ascii="Verdana" w:hAnsi="Verdana"/>
          <w:bCs/>
          <w:sz w:val="20"/>
          <w:szCs w:val="20"/>
        </w:rPr>
        <w:t>__________________________________________________________________,</w:t>
      </w:r>
    </w:p>
    <w:p w14:paraId="3759B076" w14:textId="77777777" w:rsidR="00F759FA" w:rsidRDefault="00943FE8">
      <w:pPr>
        <w:tabs>
          <w:tab w:val="left" w:pos="6300"/>
        </w:tabs>
        <w:spacing w:line="480" w:lineRule="auto"/>
        <w:ind w:right="-428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con sede in_______________ Prov._______________ Via__________________________ n.__________</w:t>
      </w:r>
    </w:p>
    <w:p w14:paraId="06D36946" w14:textId="77777777" w:rsidR="00F759FA" w:rsidRDefault="00943FE8">
      <w:pPr>
        <w:tabs>
          <w:tab w:val="left" w:pos="6300"/>
        </w:tabs>
        <w:spacing w:line="480" w:lineRule="auto"/>
        <w:ind w:right="-428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codice fiscale:_________________________________ n.tel.___________________, indirizzo e-mail____________________________, indirizzo PEC (se in possesso)*___________________________.</w:t>
      </w:r>
    </w:p>
    <w:p w14:paraId="777A6410" w14:textId="77777777" w:rsidR="00F759FA" w:rsidRDefault="00943FE8">
      <w:pPr>
        <w:ind w:right="56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2D5DBE83" w14:textId="77777777" w:rsidR="00F759FA" w:rsidRDefault="00943FE8">
      <w:pPr>
        <w:tabs>
          <w:tab w:val="left" w:pos="6300"/>
        </w:tabs>
        <w:spacing w:line="360" w:lineRule="auto"/>
        <w:ind w:right="-428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CHIEDE</w:t>
      </w:r>
    </w:p>
    <w:p w14:paraId="00627572" w14:textId="77777777" w:rsidR="00F759FA" w:rsidRDefault="00943FE8">
      <w:pPr>
        <w:tabs>
          <w:tab w:val="left" w:pos="6300"/>
        </w:tabs>
        <w:spacing w:line="360" w:lineRule="auto"/>
        <w:ind w:right="-425"/>
        <w:jc w:val="both"/>
      </w:pPr>
      <w:r>
        <w:rPr>
          <w:rFonts w:ascii="Verdana" w:hAnsi="Verdana"/>
          <w:bCs/>
          <w:sz w:val="20"/>
          <w:szCs w:val="20"/>
        </w:rPr>
        <w:lastRenderedPageBreak/>
        <w:t xml:space="preserve">di partecipare alla procedura di </w:t>
      </w:r>
      <w:r>
        <w:rPr>
          <w:rFonts w:ascii="Verdana" w:hAnsi="Verdana"/>
          <w:bCs/>
          <w:sz w:val="20"/>
          <w:szCs w:val="20"/>
        </w:rPr>
        <w:t xml:space="preserve">selezione finalizzata alla concessione di cui all’oggetto, </w:t>
      </w:r>
      <w:r>
        <w:rPr>
          <w:rFonts w:ascii="Verdana" w:hAnsi="Verdana"/>
          <w:b/>
          <w:bCs/>
          <w:sz w:val="20"/>
          <w:szCs w:val="20"/>
        </w:rPr>
        <w:t>in qualità di capogruppo dell’Associazione temporanea di scopo/Raggruppamento di Enti composta dagli altri seguenti enti/associazioni</w:t>
      </w:r>
      <w:r>
        <w:rPr>
          <w:rFonts w:ascii="Verdana" w:hAnsi="Verdana"/>
          <w:bCs/>
          <w:sz w:val="20"/>
          <w:szCs w:val="20"/>
        </w:rPr>
        <w:t>:</w:t>
      </w:r>
    </w:p>
    <w:p w14:paraId="5C403F53" w14:textId="77777777" w:rsidR="00F759FA" w:rsidRDefault="00F759FA">
      <w:pPr>
        <w:tabs>
          <w:tab w:val="left" w:pos="6300"/>
        </w:tabs>
        <w:spacing w:line="360" w:lineRule="auto"/>
        <w:ind w:right="-425"/>
        <w:jc w:val="both"/>
        <w:rPr>
          <w:rFonts w:ascii="Verdana" w:hAnsi="Verdana"/>
          <w:bCs/>
          <w:sz w:val="20"/>
          <w:szCs w:val="20"/>
        </w:rPr>
      </w:pPr>
    </w:p>
    <w:p w14:paraId="27CA33BD" w14:textId="77777777" w:rsidR="00F759FA" w:rsidRDefault="00943FE8">
      <w:pPr>
        <w:numPr>
          <w:ilvl w:val="0"/>
          <w:numId w:val="1"/>
        </w:numPr>
        <w:tabs>
          <w:tab w:val="left" w:pos="-180"/>
        </w:tabs>
        <w:spacing w:line="360" w:lineRule="auto"/>
        <w:ind w:right="-425"/>
        <w:jc w:val="both"/>
      </w:pPr>
      <w:r>
        <w:rPr>
          <w:rFonts w:ascii="Verdana" w:hAnsi="Verdana"/>
          <w:bCs/>
          <w:sz w:val="20"/>
          <w:szCs w:val="20"/>
        </w:rPr>
        <w:t xml:space="preserve">______________________________________________________________________________________________________________________________________________________________ </w:t>
      </w:r>
      <w:r>
        <w:rPr>
          <w:rFonts w:ascii="Verdana" w:hAnsi="Verdana"/>
          <w:bCs/>
          <w:i/>
          <w:sz w:val="20"/>
          <w:szCs w:val="20"/>
        </w:rPr>
        <w:t xml:space="preserve">(indicare la denominazione sociale, il codice fiscale e la sede legale dell’Ente/Associazione); </w:t>
      </w:r>
    </w:p>
    <w:p w14:paraId="132FA0B2" w14:textId="77777777" w:rsidR="00F759FA" w:rsidRDefault="00943FE8">
      <w:pPr>
        <w:numPr>
          <w:ilvl w:val="0"/>
          <w:numId w:val="1"/>
        </w:numPr>
        <w:tabs>
          <w:tab w:val="left" w:pos="-180"/>
        </w:tabs>
        <w:spacing w:line="360" w:lineRule="auto"/>
        <w:ind w:right="-425"/>
        <w:jc w:val="both"/>
      </w:pPr>
      <w:r>
        <w:rPr>
          <w:rFonts w:ascii="Verdana" w:hAnsi="Verdana"/>
          <w:bCs/>
          <w:sz w:val="20"/>
          <w:szCs w:val="20"/>
        </w:rPr>
        <w:t>______________________________________________________________________________________________________________________________________________________________ (</w:t>
      </w:r>
      <w:r>
        <w:rPr>
          <w:rFonts w:ascii="Verdana" w:hAnsi="Verdana"/>
          <w:bCs/>
          <w:i/>
          <w:sz w:val="20"/>
          <w:szCs w:val="20"/>
        </w:rPr>
        <w:t>indicare la denominazione sociale, il codice fiscale e la sede legale dell’Ente/Associazione</w:t>
      </w:r>
      <w:r>
        <w:rPr>
          <w:rFonts w:ascii="Verdana" w:hAnsi="Verdana"/>
          <w:bCs/>
          <w:sz w:val="20"/>
          <w:szCs w:val="20"/>
        </w:rPr>
        <w:t xml:space="preserve">); </w:t>
      </w:r>
    </w:p>
    <w:p w14:paraId="253487A2" w14:textId="77777777" w:rsidR="00F759FA" w:rsidRDefault="00943FE8">
      <w:pPr>
        <w:numPr>
          <w:ilvl w:val="0"/>
          <w:numId w:val="1"/>
        </w:numPr>
        <w:tabs>
          <w:tab w:val="left" w:pos="-180"/>
        </w:tabs>
        <w:spacing w:line="360" w:lineRule="auto"/>
        <w:ind w:right="-425"/>
        <w:jc w:val="both"/>
      </w:pPr>
      <w:r>
        <w:rPr>
          <w:rFonts w:ascii="Verdana" w:hAnsi="Verdana"/>
          <w:bCs/>
          <w:sz w:val="20"/>
          <w:szCs w:val="20"/>
        </w:rPr>
        <w:t>______________________________________________________________________________________________________________________________________________________________ (</w:t>
      </w:r>
      <w:r>
        <w:rPr>
          <w:rFonts w:ascii="Verdana" w:hAnsi="Verdana"/>
          <w:bCs/>
          <w:i/>
          <w:sz w:val="20"/>
          <w:szCs w:val="20"/>
        </w:rPr>
        <w:t>indicare la denominazione sociale, il codice fiscale e la sede legale dell’Ente/Associazione</w:t>
      </w:r>
      <w:r>
        <w:rPr>
          <w:rFonts w:ascii="Verdana" w:hAnsi="Verdana"/>
          <w:bCs/>
          <w:sz w:val="20"/>
          <w:szCs w:val="20"/>
        </w:rPr>
        <w:t xml:space="preserve">); </w:t>
      </w:r>
    </w:p>
    <w:p w14:paraId="6B4429D1" w14:textId="77777777" w:rsidR="00F759FA" w:rsidRDefault="00F759FA">
      <w:pPr>
        <w:tabs>
          <w:tab w:val="left" w:pos="6300"/>
        </w:tabs>
        <w:spacing w:line="360" w:lineRule="auto"/>
        <w:ind w:left="720" w:right="-425"/>
        <w:jc w:val="both"/>
        <w:rPr>
          <w:rFonts w:ascii="Verdana" w:hAnsi="Verdana"/>
          <w:bCs/>
          <w:sz w:val="20"/>
          <w:szCs w:val="20"/>
        </w:rPr>
      </w:pPr>
    </w:p>
    <w:p w14:paraId="31051A35" w14:textId="77777777" w:rsidR="00F759FA" w:rsidRDefault="00943FE8">
      <w:pPr>
        <w:tabs>
          <w:tab w:val="left" w:pos="6300"/>
        </w:tabs>
        <w:spacing w:line="360" w:lineRule="auto"/>
        <w:ind w:left="720" w:right="-425"/>
        <w:jc w:val="both"/>
      </w:pPr>
      <w:r>
        <w:rPr>
          <w:rFonts w:ascii="Verdana" w:hAnsi="Verdana"/>
          <w:bCs/>
          <w:sz w:val="20"/>
          <w:szCs w:val="20"/>
        </w:rPr>
        <w:t>(</w:t>
      </w:r>
      <w:r>
        <w:rPr>
          <w:rFonts w:ascii="Verdana" w:hAnsi="Verdana"/>
          <w:bCs/>
          <w:i/>
          <w:sz w:val="20"/>
          <w:szCs w:val="20"/>
        </w:rPr>
        <w:t>aggiungere nel caso di ulteriori partecipanti)</w:t>
      </w:r>
    </w:p>
    <w:p w14:paraId="2BCB30A8" w14:textId="77777777" w:rsidR="00F759FA" w:rsidRDefault="00F759FA">
      <w:pPr>
        <w:tabs>
          <w:tab w:val="left" w:pos="6300"/>
        </w:tabs>
        <w:spacing w:line="360" w:lineRule="auto"/>
        <w:ind w:left="720" w:right="-425"/>
        <w:jc w:val="both"/>
        <w:rPr>
          <w:rFonts w:ascii="Verdana" w:hAnsi="Verdana"/>
          <w:bCs/>
          <w:i/>
          <w:sz w:val="20"/>
          <w:szCs w:val="20"/>
        </w:rPr>
      </w:pPr>
    </w:p>
    <w:p w14:paraId="2D1668DC" w14:textId="77777777" w:rsidR="00F759FA" w:rsidRDefault="00943FE8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 TAL FINE DICHIARA</w:t>
      </w:r>
    </w:p>
    <w:p w14:paraId="4FC192DE" w14:textId="77777777" w:rsidR="00F759FA" w:rsidRDefault="00943FE8">
      <w:pPr>
        <w:numPr>
          <w:ilvl w:val="0"/>
          <w:numId w:val="2"/>
        </w:numPr>
        <w:spacing w:line="276" w:lineRule="auto"/>
        <w:ind w:left="714" w:hanging="357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di impegnarsi, in caso di aggiudicazione, a stipulare l’atto in nome e per conto proprio delle mandanti in virtù di mandato collettivo da queste ultime alla stessa conferito;</w:t>
      </w:r>
    </w:p>
    <w:p w14:paraId="502C2B69" w14:textId="77777777" w:rsidR="00F759FA" w:rsidRDefault="00943FE8">
      <w:pPr>
        <w:numPr>
          <w:ilvl w:val="0"/>
          <w:numId w:val="2"/>
        </w:numPr>
        <w:spacing w:line="276" w:lineRule="auto"/>
        <w:ind w:left="714" w:hanging="357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di accettare espressamente tutte le prescrizioni contenute nell’avviso di cui all’oggetto;</w:t>
      </w:r>
    </w:p>
    <w:p w14:paraId="498A300A" w14:textId="77777777" w:rsidR="00F759FA" w:rsidRDefault="00943FE8">
      <w:pPr>
        <w:numPr>
          <w:ilvl w:val="0"/>
          <w:numId w:val="2"/>
        </w:numPr>
        <w:spacing w:line="276" w:lineRule="auto"/>
        <w:ind w:left="714" w:hanging="357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di conoscere e accettare integralmente tutte le clausole dello schema di concessione allegato all’avviso, consapevole della natura pubblicistica del rapporto concessorio e della relativa disciplina;</w:t>
      </w:r>
    </w:p>
    <w:p w14:paraId="5561C1C1" w14:textId="77777777" w:rsidR="00F759FA" w:rsidRDefault="00943FE8">
      <w:pPr>
        <w:numPr>
          <w:ilvl w:val="0"/>
          <w:numId w:val="2"/>
        </w:numPr>
        <w:spacing w:line="276" w:lineRule="auto"/>
        <w:ind w:left="714" w:hanging="357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di aver effettuato un sopralluogo presso il complesso immobiliare e di accettare terreni e fabbricati nello stato di fatto e di diritto in cui si trovano.</w:t>
      </w:r>
    </w:p>
    <w:p w14:paraId="2252E5F4" w14:textId="77777777" w:rsidR="00F759FA" w:rsidRDefault="00F759FA">
      <w:pPr>
        <w:pStyle w:val="Paragrafoelenco"/>
        <w:ind w:left="714"/>
        <w:jc w:val="both"/>
        <w:rPr>
          <w:rFonts w:ascii="Verdana" w:hAnsi="Verdana"/>
          <w:bCs/>
          <w:sz w:val="20"/>
          <w:szCs w:val="20"/>
        </w:rPr>
      </w:pPr>
    </w:p>
    <w:p w14:paraId="614C7723" w14:textId="77777777" w:rsidR="00F759FA" w:rsidRDefault="00943FE8">
      <w:pPr>
        <w:spacing w:before="120" w:after="200" w:line="276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DICHIARA ALTRESÌ</w:t>
      </w:r>
    </w:p>
    <w:p w14:paraId="4D836E14" w14:textId="77777777" w:rsidR="00F759FA" w:rsidRDefault="00943FE8">
      <w:pPr>
        <w:spacing w:before="120" w:after="200" w:line="276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consapevole delle sanzioni penali in caso di dichiarazioni mendaci e falsità in atti, ai sensi del d.p.r. n. 445/2000 e s.m.i. (dichiarazione sostitutiva di certificazione e di atto di notorietà):</w:t>
      </w:r>
    </w:p>
    <w:p w14:paraId="4622D27A" w14:textId="77777777" w:rsidR="00F759FA" w:rsidRDefault="00943FE8">
      <w:pPr>
        <w:pStyle w:val="Paragrafoelenco"/>
        <w:numPr>
          <w:ilvl w:val="0"/>
          <w:numId w:val="3"/>
        </w:numPr>
        <w:suppressAutoHyphens w:val="0"/>
        <w:spacing w:after="160" w:line="247" w:lineRule="auto"/>
        <w:contextualSpacing/>
        <w:jc w:val="both"/>
        <w:textAlignment w:val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di essere in possesso dei requisiti di idoneità morale e professionale a stipulare Convenzioni con la Pubblica Amministrazione, ai sensi della vigente disciplina in materia di contratti pubblici; </w:t>
      </w:r>
    </w:p>
    <w:p w14:paraId="40F16AA9" w14:textId="77777777" w:rsidR="00F759FA" w:rsidRDefault="00943FE8">
      <w:pPr>
        <w:numPr>
          <w:ilvl w:val="0"/>
          <w:numId w:val="4"/>
        </w:numPr>
        <w:spacing w:after="200" w:line="276" w:lineRule="auto"/>
        <w:jc w:val="both"/>
        <w:textAlignment w:val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che l’ente è iscritto negli appositi albi o registri prescritti da disposizioni di legge, qualora richiesto dalla configurazione giuridica posseduta. Specificare, se </w:t>
      </w:r>
      <w:r>
        <w:rPr>
          <w:rFonts w:ascii="Verdana" w:hAnsi="Verdana"/>
          <w:bCs/>
          <w:sz w:val="20"/>
          <w:szCs w:val="20"/>
        </w:rPr>
        <w:t xml:space="preserve">applicabile, quale albo/registro: _______________________________________________________________; </w:t>
      </w:r>
    </w:p>
    <w:p w14:paraId="0895B528" w14:textId="77777777" w:rsidR="00F759FA" w:rsidRDefault="00943FE8">
      <w:pPr>
        <w:numPr>
          <w:ilvl w:val="0"/>
          <w:numId w:val="5"/>
        </w:numPr>
        <w:suppressAutoHyphens w:val="0"/>
        <w:autoSpaceDE w:val="0"/>
        <w:spacing w:after="200" w:line="276" w:lineRule="auto"/>
        <w:jc w:val="both"/>
        <w:textAlignment w:val="auto"/>
        <w:rPr>
          <w:rFonts w:ascii="Verdana" w:hAnsi="Verdana" w:cs="ArialMT"/>
          <w:sz w:val="20"/>
          <w:szCs w:val="20"/>
        </w:rPr>
      </w:pPr>
      <w:r>
        <w:rPr>
          <w:rFonts w:ascii="Verdana" w:hAnsi="Verdana" w:cs="ArialMT"/>
          <w:sz w:val="20"/>
          <w:szCs w:val="20"/>
        </w:rPr>
        <w:t>nei casi previsti dalla legge, di essere iscritto nel registro delle imprese della CCIAA territorialmente competente;</w:t>
      </w:r>
    </w:p>
    <w:p w14:paraId="72537840" w14:textId="77777777" w:rsidR="00F759FA" w:rsidRDefault="00943FE8">
      <w:pPr>
        <w:numPr>
          <w:ilvl w:val="0"/>
          <w:numId w:val="3"/>
        </w:numPr>
        <w:spacing w:after="200" w:line="276" w:lineRule="auto"/>
        <w:jc w:val="both"/>
      </w:pPr>
      <w:r>
        <w:rPr>
          <w:rFonts w:ascii="Verdana" w:hAnsi="Verdana"/>
          <w:bCs/>
          <w:sz w:val="20"/>
          <w:szCs w:val="20"/>
        </w:rPr>
        <w:t xml:space="preserve">che l’ente è iscritto </w:t>
      </w:r>
      <w:r>
        <w:rPr>
          <w:rFonts w:ascii="Verdana" w:hAnsi="Verdana" w:cs="Calibri"/>
          <w:sz w:val="20"/>
          <w:szCs w:val="20"/>
        </w:rPr>
        <w:t xml:space="preserve">nel </w:t>
      </w:r>
      <w:r>
        <w:rPr>
          <w:rFonts w:ascii="Verdana" w:hAnsi="Verdana" w:cs="Calibri"/>
          <w:sz w:val="20"/>
          <w:szCs w:val="20"/>
        </w:rPr>
        <w:t>Registro Unico Nazionale del Terzo settore (RUNTS, di cui all’art. 45 del D.Lgs. n. 117/2017;</w:t>
      </w:r>
    </w:p>
    <w:p w14:paraId="07391C59" w14:textId="77777777" w:rsidR="00F759FA" w:rsidRDefault="00943FE8">
      <w:pPr>
        <w:numPr>
          <w:ilvl w:val="0"/>
          <w:numId w:val="3"/>
        </w:numPr>
        <w:spacing w:after="200"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che nell’atto costitutivo o nello statuto sia previsto lo svolgimento di attività e servizi in area sociale coerenti con quelli oggetto del presente Avviso;</w:t>
      </w:r>
    </w:p>
    <w:p w14:paraId="350147CB" w14:textId="77777777" w:rsidR="00F759FA" w:rsidRDefault="00943FE8">
      <w:pPr>
        <w:numPr>
          <w:ilvl w:val="0"/>
          <w:numId w:val="3"/>
        </w:numPr>
        <w:spacing w:after="200"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che nei propri confronti e nei confronti dell’ente/associazione rappresentato non sussistono i motivi di esclusione previsti dall’art. 80 del D.Lgs. n. 50/2016;</w:t>
      </w:r>
    </w:p>
    <w:p w14:paraId="0D2BF8D6" w14:textId="77777777" w:rsidR="00F759FA" w:rsidRDefault="00943FE8">
      <w:pPr>
        <w:numPr>
          <w:ilvl w:val="0"/>
          <w:numId w:val="3"/>
        </w:numPr>
        <w:spacing w:after="200"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che nei propri confronti e nei confronti dell’ente/associazione non sussistono le cause di decadenza, sospensione o divieto di cui all’art. 67 del D.Lgs. n. 159/2011 o un tentativo di infiltrazione mafiosa di cui all'articolo 84, comma 4, del medesimo decreto; </w:t>
      </w:r>
    </w:p>
    <w:p w14:paraId="6AF5E528" w14:textId="77777777" w:rsidR="00F759FA" w:rsidRDefault="00943FE8">
      <w:pPr>
        <w:numPr>
          <w:ilvl w:val="0"/>
          <w:numId w:val="3"/>
        </w:numPr>
        <w:spacing w:after="200" w:line="276" w:lineRule="auto"/>
        <w:jc w:val="both"/>
        <w:rPr>
          <w:rFonts w:ascii="Verdana" w:hAnsi="Verdana"/>
          <w:bCs/>
          <w:sz w:val="20"/>
          <w:szCs w:val="20"/>
        </w:rPr>
      </w:pPr>
      <w:bookmarkStart w:id="0" w:name="_Hlk67051749"/>
      <w:r>
        <w:rPr>
          <w:rFonts w:ascii="Verdana" w:hAnsi="Verdana"/>
          <w:bCs/>
          <w:sz w:val="20"/>
          <w:szCs w:val="20"/>
        </w:rPr>
        <w:t xml:space="preserve">che del proprio ente non fanno parte </w:t>
      </w:r>
      <w:bookmarkEnd w:id="0"/>
      <w:r>
        <w:rPr>
          <w:rFonts w:ascii="Verdana" w:hAnsi="Verdana"/>
          <w:bCs/>
          <w:sz w:val="20"/>
          <w:szCs w:val="20"/>
        </w:rPr>
        <w:t>dipendenti comunali che esercitino, all'interno del Comune di Castel Frentano, poteri autoritativi o negoziali, ovvero li abbiano esercitati nel triennio precedente la pubblicazione del presente Avviso, (art. 53, comma 16-ter, del D.Lgs. n. 165/2001). A tal fine, l’ente allega l’organigramma redatto secondo l’Allegato E;</w:t>
      </w:r>
    </w:p>
    <w:p w14:paraId="7665314E" w14:textId="77777777" w:rsidR="00F759FA" w:rsidRDefault="00943FE8">
      <w:pPr>
        <w:numPr>
          <w:ilvl w:val="0"/>
          <w:numId w:val="3"/>
        </w:numPr>
        <w:spacing w:after="200"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che i soci dell’ente non devono trovarsi in ipotesi di incompatibilità o esclusione previste dalla legge;</w:t>
      </w:r>
    </w:p>
    <w:p w14:paraId="23216E41" w14:textId="77777777" w:rsidR="00F759FA" w:rsidRDefault="00943FE8">
      <w:pPr>
        <w:numPr>
          <w:ilvl w:val="0"/>
          <w:numId w:val="3"/>
        </w:numPr>
        <w:spacing w:after="200"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di impegnarsi a rispettare integralmente i contenuti del “Protocollo di integrità” del Comune di Castel Frentano, approvato con deliberazione di G.C. n. 88 del 17.11.2021;</w:t>
      </w:r>
    </w:p>
    <w:p w14:paraId="548F8343" w14:textId="77777777" w:rsidR="00F759FA" w:rsidRDefault="00943FE8">
      <w:pPr>
        <w:pStyle w:val="Paragrafoelenco"/>
        <w:numPr>
          <w:ilvl w:val="0"/>
          <w:numId w:val="3"/>
        </w:numPr>
        <w:suppressAutoHyphens w:val="0"/>
        <w:spacing w:after="160" w:line="247" w:lineRule="auto"/>
        <w:contextualSpacing/>
        <w:jc w:val="both"/>
        <w:textAlignment w:val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di essere in regola con le polizze assicurative degli operatori e volontari coinvolti: infortuni e malattie connessi allo svolgimento delle attività stesse nonché responsabilità civile verso terzi e verso prestatori d’opera per tutto il periodo di svolgimento delle attività in Convenzione;</w:t>
      </w:r>
    </w:p>
    <w:p w14:paraId="20AB7E67" w14:textId="77777777" w:rsidR="00F759FA" w:rsidRDefault="00F759FA">
      <w:pPr>
        <w:pStyle w:val="Paragrafoelenco"/>
        <w:suppressAutoHyphens w:val="0"/>
        <w:spacing w:after="160" w:line="247" w:lineRule="auto"/>
        <w:contextualSpacing/>
        <w:jc w:val="both"/>
        <w:textAlignment w:val="auto"/>
        <w:rPr>
          <w:rFonts w:ascii="Verdana" w:hAnsi="Verdana"/>
          <w:bCs/>
          <w:sz w:val="20"/>
          <w:szCs w:val="20"/>
        </w:rPr>
      </w:pPr>
    </w:p>
    <w:p w14:paraId="6E1CFFD2" w14:textId="77777777" w:rsidR="00F759FA" w:rsidRDefault="00943FE8">
      <w:pPr>
        <w:pStyle w:val="Paragrafoelenco"/>
        <w:numPr>
          <w:ilvl w:val="0"/>
          <w:numId w:val="3"/>
        </w:numPr>
        <w:suppressAutoHyphens w:val="0"/>
        <w:spacing w:after="160" w:line="247" w:lineRule="auto"/>
        <w:contextualSpacing/>
        <w:jc w:val="both"/>
        <w:textAlignment w:val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di applicare a favore dei lavoratori dipendenti (se di Cooperative anche verso i soci) condizioni normative e retributive non inferiori a quelle risultanti dai contratti di lavoro e dagli accordi locali integrativi degli stessi, nel rispetto delle norme e procedure previste dalla normativa vigente in materia;</w:t>
      </w:r>
    </w:p>
    <w:p w14:paraId="698F034A" w14:textId="77777777" w:rsidR="00F759FA" w:rsidRDefault="00F759FA">
      <w:pPr>
        <w:pStyle w:val="Paragrafoelenco"/>
        <w:rPr>
          <w:rFonts w:ascii="Verdana" w:hAnsi="Verdana"/>
          <w:bCs/>
          <w:sz w:val="20"/>
          <w:szCs w:val="20"/>
        </w:rPr>
      </w:pPr>
    </w:p>
    <w:p w14:paraId="2E7E0C38" w14:textId="77777777" w:rsidR="00F759FA" w:rsidRDefault="00943FE8">
      <w:pPr>
        <w:pStyle w:val="Paragrafoelenco"/>
        <w:numPr>
          <w:ilvl w:val="0"/>
          <w:numId w:val="3"/>
        </w:numPr>
        <w:suppressAutoHyphens w:val="0"/>
        <w:spacing w:after="160" w:line="247" w:lineRule="auto"/>
        <w:contextualSpacing/>
        <w:jc w:val="both"/>
        <w:textAlignment w:val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di essere in regola con i versamenti dei contributi previdenziali;</w:t>
      </w:r>
    </w:p>
    <w:p w14:paraId="34A78E1F" w14:textId="77777777" w:rsidR="00F759FA" w:rsidRDefault="00F759FA">
      <w:pPr>
        <w:pStyle w:val="Paragrafoelenco"/>
        <w:rPr>
          <w:rFonts w:ascii="Verdana" w:hAnsi="Verdana"/>
          <w:bCs/>
          <w:sz w:val="20"/>
          <w:szCs w:val="20"/>
        </w:rPr>
      </w:pPr>
    </w:p>
    <w:p w14:paraId="1B040392" w14:textId="77777777" w:rsidR="00F759FA" w:rsidRDefault="00943FE8">
      <w:pPr>
        <w:pStyle w:val="Paragrafoelenco"/>
        <w:numPr>
          <w:ilvl w:val="0"/>
          <w:numId w:val="3"/>
        </w:numPr>
        <w:spacing w:after="200"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di aver svolto, nell’ultimo triennio, almeno un servizio analogo a quello oggetto del presente Avviso. Riportare di seguito la descrizione del servizio/servizi analoghi svolto/i, con indicazione del periodo temporale (data inizio-data scadenza) e del soggetto per il quale è stato svolto il servizio descritto:</w:t>
      </w:r>
    </w:p>
    <w:p w14:paraId="0409B662" w14:textId="77777777" w:rsidR="00F759FA" w:rsidRDefault="00943FE8">
      <w:pPr>
        <w:spacing w:after="200"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_______________________________________________________________________</w:t>
      </w:r>
    </w:p>
    <w:p w14:paraId="03A685E0" w14:textId="77777777" w:rsidR="00F759FA" w:rsidRDefault="00943FE8">
      <w:pPr>
        <w:spacing w:after="200"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_______________________________________________________________________</w:t>
      </w:r>
    </w:p>
    <w:p w14:paraId="266AA5AA" w14:textId="77777777" w:rsidR="00F759FA" w:rsidRDefault="00943FE8">
      <w:pPr>
        <w:spacing w:after="200"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_______________________________________________________________________</w:t>
      </w:r>
    </w:p>
    <w:p w14:paraId="64622294" w14:textId="77777777" w:rsidR="00F759FA" w:rsidRDefault="00943FE8">
      <w:pPr>
        <w:spacing w:after="200"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_______________________________________________________________________</w:t>
      </w:r>
    </w:p>
    <w:p w14:paraId="23D56DF8" w14:textId="77777777" w:rsidR="00F759FA" w:rsidRDefault="00F759FA">
      <w:pPr>
        <w:spacing w:after="200"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4DE893A4" w14:textId="77777777" w:rsidR="00F759FA" w:rsidRDefault="00943FE8">
      <w:pPr>
        <w:tabs>
          <w:tab w:val="decimal" w:pos="-1701"/>
        </w:tabs>
        <w:ind w:left="36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ATTESTA INFINE</w:t>
      </w:r>
    </w:p>
    <w:p w14:paraId="6E74DE88" w14:textId="77777777" w:rsidR="00F759FA" w:rsidRDefault="00F759FA">
      <w:pPr>
        <w:tabs>
          <w:tab w:val="decimal" w:pos="-1701"/>
        </w:tabs>
        <w:jc w:val="both"/>
        <w:rPr>
          <w:rFonts w:ascii="Verdana" w:hAnsi="Verdana"/>
          <w:sz w:val="20"/>
          <w:szCs w:val="20"/>
        </w:rPr>
      </w:pPr>
    </w:p>
    <w:p w14:paraId="1489ED16" w14:textId="77777777" w:rsidR="00F759FA" w:rsidRDefault="00943FE8">
      <w:pPr>
        <w:tabs>
          <w:tab w:val="decimal" w:pos="-1701"/>
        </w:tabs>
        <w:ind w:right="-42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 autorizzare il trattamento dei dati da parte del Comune di Castel Frentano, ai sensi del Regolamento U.E. n. 679/2016 e del D.Lgs. n. 196/2003, come novellato dal D.Lgs. n. 101/2018.</w:t>
      </w:r>
    </w:p>
    <w:p w14:paraId="0A592B34" w14:textId="77777777" w:rsidR="00F759FA" w:rsidRDefault="00F759FA">
      <w:pPr>
        <w:tabs>
          <w:tab w:val="left" w:pos="6300"/>
        </w:tabs>
        <w:ind w:right="-428"/>
        <w:jc w:val="both"/>
        <w:rPr>
          <w:rFonts w:ascii="Verdana" w:hAnsi="Verdana"/>
          <w:sz w:val="20"/>
          <w:szCs w:val="20"/>
        </w:rPr>
      </w:pPr>
    </w:p>
    <w:p w14:paraId="19DB24F0" w14:textId="77777777" w:rsidR="00F759FA" w:rsidRDefault="00943FE8">
      <w:pPr>
        <w:tabs>
          <w:tab w:val="left" w:pos="6300"/>
        </w:tabs>
        <w:ind w:right="-42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Allega alla presente manifestazione di interesse la seguente documentazione:</w:t>
      </w:r>
    </w:p>
    <w:p w14:paraId="0724C3C3" w14:textId="77777777" w:rsidR="00F759FA" w:rsidRDefault="00F759FA">
      <w:pPr>
        <w:tabs>
          <w:tab w:val="left" w:pos="6300"/>
        </w:tabs>
        <w:ind w:right="-428"/>
        <w:jc w:val="both"/>
        <w:rPr>
          <w:rFonts w:ascii="Verdana" w:hAnsi="Verdana"/>
          <w:b/>
          <w:bCs/>
          <w:color w:val="FF0000"/>
          <w:sz w:val="20"/>
          <w:szCs w:val="20"/>
        </w:rPr>
      </w:pPr>
    </w:p>
    <w:p w14:paraId="2876C8A3" w14:textId="77777777" w:rsidR="00F759FA" w:rsidRDefault="00943FE8">
      <w:pPr>
        <w:numPr>
          <w:ilvl w:val="0"/>
          <w:numId w:val="6"/>
        </w:numPr>
        <w:tabs>
          <w:tab w:val="decimal" w:pos="-9621"/>
        </w:tabs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Copia fotostatica del proprio documento di identità in corso di validità;</w:t>
      </w:r>
    </w:p>
    <w:p w14:paraId="6FFBE2EA" w14:textId="77777777" w:rsidR="00F759FA" w:rsidRDefault="00943FE8">
      <w:pPr>
        <w:numPr>
          <w:ilvl w:val="0"/>
          <w:numId w:val="6"/>
        </w:numPr>
        <w:tabs>
          <w:tab w:val="decimal" w:pos="-9621"/>
        </w:tabs>
        <w:jc w:val="both"/>
      </w:pPr>
      <w:r>
        <w:rPr>
          <w:rFonts w:ascii="Verdana" w:hAnsi="Verdana"/>
          <w:b/>
          <w:bCs/>
          <w:sz w:val="20"/>
          <w:szCs w:val="20"/>
        </w:rPr>
        <w:t>Copia fotostatica dell’atto costitutivo, dello Statuto dell’ente e della documentazione equipollente da cui risultino i poteri del legale rappresentante, se non rinvenibili dall’atto costitutivo/Statuto;</w:t>
      </w:r>
    </w:p>
    <w:p w14:paraId="2D3D12B6" w14:textId="77777777" w:rsidR="00F759FA" w:rsidRDefault="00F759FA">
      <w:pPr>
        <w:tabs>
          <w:tab w:val="decimal" w:pos="-1701"/>
          <w:tab w:val="left" w:pos="567"/>
        </w:tabs>
        <w:ind w:left="709" w:hanging="283"/>
        <w:rPr>
          <w:rFonts w:ascii="Verdana" w:hAnsi="Verdana"/>
          <w:sz w:val="20"/>
          <w:szCs w:val="20"/>
        </w:rPr>
      </w:pPr>
    </w:p>
    <w:p w14:paraId="1B039295" w14:textId="77777777" w:rsidR="00F759FA" w:rsidRDefault="00F759FA">
      <w:pPr>
        <w:tabs>
          <w:tab w:val="decimal" w:pos="-1701"/>
          <w:tab w:val="left" w:pos="567"/>
        </w:tabs>
        <w:ind w:left="709" w:hanging="283"/>
        <w:rPr>
          <w:rFonts w:ascii="Verdana" w:hAnsi="Verdana"/>
          <w:sz w:val="20"/>
          <w:szCs w:val="20"/>
        </w:rPr>
      </w:pPr>
    </w:p>
    <w:p w14:paraId="731B1606" w14:textId="77777777" w:rsidR="00F759FA" w:rsidRDefault="00943FE8">
      <w:pPr>
        <w:tabs>
          <w:tab w:val="decimal" w:pos="-1701"/>
          <w:tab w:val="right" w:pos="567"/>
        </w:tabs>
        <w:jc w:val="both"/>
      </w:pPr>
      <w:r>
        <w:rPr>
          <w:rFonts w:ascii="Verdana" w:hAnsi="Verdana"/>
          <w:sz w:val="20"/>
          <w:szCs w:val="20"/>
        </w:rPr>
        <w:t xml:space="preserve">Luogo e data </w:t>
      </w:r>
      <w:r>
        <w:rPr>
          <w:rFonts w:ascii="Verdana" w:hAnsi="Verdana"/>
          <w:spacing w:val="20"/>
          <w:position w:val="-6"/>
          <w:sz w:val="20"/>
          <w:szCs w:val="20"/>
        </w:rPr>
        <w:t>...............................................</w:t>
      </w:r>
    </w:p>
    <w:p w14:paraId="7128D159" w14:textId="77777777" w:rsidR="00F759FA" w:rsidRDefault="00F759FA">
      <w:pPr>
        <w:tabs>
          <w:tab w:val="decimal" w:pos="-1701"/>
          <w:tab w:val="right" w:pos="567"/>
        </w:tabs>
        <w:ind w:left="709" w:hanging="283"/>
        <w:jc w:val="both"/>
        <w:rPr>
          <w:rFonts w:ascii="Verdana" w:hAnsi="Verdana"/>
          <w:spacing w:val="20"/>
          <w:sz w:val="20"/>
          <w:szCs w:val="20"/>
        </w:rPr>
      </w:pPr>
    </w:p>
    <w:p w14:paraId="45F43632" w14:textId="77777777" w:rsidR="00F759FA" w:rsidRDefault="00943FE8">
      <w:pPr>
        <w:tabs>
          <w:tab w:val="decimal" w:pos="-1701"/>
          <w:tab w:val="right" w:pos="567"/>
          <w:tab w:val="left" w:pos="5940"/>
        </w:tabs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Firma del legale rappresentante</w:t>
      </w:r>
    </w:p>
    <w:p w14:paraId="44D00789" w14:textId="77777777" w:rsidR="00F759FA" w:rsidRDefault="00F759FA">
      <w:pPr>
        <w:tabs>
          <w:tab w:val="decimal" w:pos="-1701"/>
          <w:tab w:val="right" w:pos="567"/>
          <w:tab w:val="left" w:pos="5940"/>
        </w:tabs>
        <w:ind w:left="709" w:hanging="283"/>
        <w:jc w:val="right"/>
        <w:rPr>
          <w:rFonts w:ascii="Verdana" w:hAnsi="Verdana"/>
          <w:sz w:val="20"/>
          <w:szCs w:val="20"/>
        </w:rPr>
      </w:pPr>
    </w:p>
    <w:p w14:paraId="7BBDF7C5" w14:textId="77777777" w:rsidR="00F759FA" w:rsidRDefault="00943FE8">
      <w:pPr>
        <w:spacing w:after="20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________________________</w:t>
      </w:r>
    </w:p>
    <w:p w14:paraId="41D73B13" w14:textId="77777777" w:rsidR="00F759FA" w:rsidRDefault="00F759FA">
      <w:pPr>
        <w:spacing w:after="200" w:line="276" w:lineRule="auto"/>
        <w:jc w:val="both"/>
        <w:rPr>
          <w:rFonts w:ascii="Verdana" w:hAnsi="Verdana"/>
          <w:sz w:val="20"/>
          <w:szCs w:val="20"/>
        </w:rPr>
      </w:pPr>
    </w:p>
    <w:p w14:paraId="79022124" w14:textId="77777777" w:rsidR="00F759FA" w:rsidRDefault="00F759FA">
      <w:pPr>
        <w:spacing w:after="200" w:line="276" w:lineRule="auto"/>
        <w:jc w:val="both"/>
        <w:rPr>
          <w:rFonts w:ascii="Verdana" w:hAnsi="Verdana"/>
          <w:sz w:val="20"/>
          <w:szCs w:val="20"/>
        </w:rPr>
      </w:pPr>
    </w:p>
    <w:p w14:paraId="61BE48BA" w14:textId="77777777" w:rsidR="00F759FA" w:rsidRDefault="00F759FA">
      <w:pPr>
        <w:spacing w:after="200" w:line="276" w:lineRule="auto"/>
        <w:jc w:val="both"/>
        <w:rPr>
          <w:rFonts w:ascii="Verdana" w:hAnsi="Verdana"/>
          <w:sz w:val="20"/>
          <w:szCs w:val="20"/>
        </w:rPr>
      </w:pPr>
    </w:p>
    <w:p w14:paraId="5BF90214" w14:textId="77777777" w:rsidR="00F759FA" w:rsidRDefault="00F759FA">
      <w:pPr>
        <w:spacing w:after="200" w:line="276" w:lineRule="auto"/>
        <w:jc w:val="both"/>
      </w:pPr>
    </w:p>
    <w:sectPr w:rsidR="00F759FA">
      <w:headerReference w:type="default" r:id="rId7"/>
      <w:footerReference w:type="default" r:id="rId8"/>
      <w:pgSz w:w="11906" w:h="16838"/>
      <w:pgMar w:top="1258" w:right="1418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6EF0C" w14:textId="77777777" w:rsidR="00943FE8" w:rsidRDefault="00943FE8">
      <w:r>
        <w:separator/>
      </w:r>
    </w:p>
  </w:endnote>
  <w:endnote w:type="continuationSeparator" w:id="0">
    <w:p w14:paraId="1EDFC239" w14:textId="77777777" w:rsidR="00943FE8" w:rsidRDefault="0094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-Bold"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-Bold">
    <w:charset w:val="00"/>
    <w:family w:val="auto"/>
    <w:pitch w:val="default"/>
  </w:font>
  <w:font w:name="ArialMT"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617E0" w14:textId="77777777" w:rsidR="00943FE8" w:rsidRDefault="00943FE8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44DEB2BC" w14:textId="77777777" w:rsidR="00943FE8" w:rsidRDefault="00943F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B65A5" w14:textId="77777777" w:rsidR="00943FE8" w:rsidRDefault="00943FE8">
      <w:r>
        <w:rPr>
          <w:color w:val="000000"/>
        </w:rPr>
        <w:separator/>
      </w:r>
    </w:p>
  </w:footnote>
  <w:footnote w:type="continuationSeparator" w:id="0">
    <w:p w14:paraId="5CC7412C" w14:textId="77777777" w:rsidR="00943FE8" w:rsidRDefault="00943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AD81" w14:textId="77777777" w:rsidR="00943FE8" w:rsidRDefault="00943FE8">
    <w:pPr>
      <w:pStyle w:val="Intestazione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Allegato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408E0"/>
    <w:multiLevelType w:val="multilevel"/>
    <w:tmpl w:val="3072D2A4"/>
    <w:lvl w:ilvl="0"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D1E63C5"/>
    <w:multiLevelType w:val="multilevel"/>
    <w:tmpl w:val="B08688C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053EE"/>
    <w:multiLevelType w:val="multilevel"/>
    <w:tmpl w:val="14788C6E"/>
    <w:lvl w:ilvl="0">
      <w:numFmt w:val="bullet"/>
      <w:lvlText w:val=""/>
      <w:lvlJc w:val="left"/>
      <w:pPr>
        <w:ind w:left="720" w:hanging="360"/>
      </w:pPr>
      <w:rPr>
        <w:rFonts w:ascii="Wingdings" w:hAnsi="Wingdings" w:cs="Wingdings"/>
        <w:b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4BD20326"/>
    <w:multiLevelType w:val="multilevel"/>
    <w:tmpl w:val="0C825586"/>
    <w:lvl w:ilvl="0"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DB50C5D"/>
    <w:multiLevelType w:val="multilevel"/>
    <w:tmpl w:val="048480E0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14146"/>
    <w:multiLevelType w:val="multilevel"/>
    <w:tmpl w:val="B2863AE0"/>
    <w:lvl w:ilvl="0"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109467201">
    <w:abstractNumId w:val="4"/>
  </w:num>
  <w:num w:numId="2" w16cid:durableId="1676299014">
    <w:abstractNumId w:val="2"/>
  </w:num>
  <w:num w:numId="3" w16cid:durableId="107354600">
    <w:abstractNumId w:val="5"/>
  </w:num>
  <w:num w:numId="4" w16cid:durableId="840892799">
    <w:abstractNumId w:val="0"/>
  </w:num>
  <w:num w:numId="5" w16cid:durableId="688409756">
    <w:abstractNumId w:val="3"/>
  </w:num>
  <w:num w:numId="6" w16cid:durableId="1658263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759FA"/>
    <w:rsid w:val="00943FE8"/>
    <w:rsid w:val="00F7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986A9"/>
  <w15:docId w15:val="{EA6B340D-C430-4F92-AF92-E80B082E7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jc w:val="center"/>
      <w:outlineLvl w:val="0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rPr>
      <w:rFonts w:ascii="Cambria" w:hAnsi="Cambria" w:cs="Times New Roman"/>
      <w:b/>
      <w:bCs/>
      <w:kern w:val="3"/>
      <w:sz w:val="32"/>
      <w:szCs w:val="32"/>
    </w:rPr>
  </w:style>
  <w:style w:type="character" w:customStyle="1" w:styleId="CollegamentoInternet">
    <w:name w:val="Collegamento Internet"/>
    <w:rPr>
      <w:rFonts w:cs="Times New Roman"/>
      <w:color w:val="0000FF"/>
      <w:u w:val="single"/>
    </w:rPr>
  </w:style>
  <w:style w:type="character" w:customStyle="1" w:styleId="CorpotestoCarattere">
    <w:name w:val="Corpo testo Carattere"/>
    <w:rPr>
      <w:rFonts w:cs="Times New Roman"/>
      <w:sz w:val="24"/>
      <w:szCs w:val="24"/>
    </w:rPr>
  </w:style>
  <w:style w:type="character" w:customStyle="1" w:styleId="Corpodeltesto2Carattere">
    <w:name w:val="Corpo del testo 2 Carattere"/>
    <w:rPr>
      <w:rFonts w:cs="Times New Roman"/>
      <w:sz w:val="24"/>
      <w:szCs w:val="24"/>
    </w:rPr>
  </w:style>
  <w:style w:type="character" w:customStyle="1" w:styleId="TestofumettoCarattere">
    <w:name w:val="Testo fumetto Carattere"/>
    <w:rPr>
      <w:rFonts w:cs="Times New Roman"/>
      <w:sz w:val="2"/>
    </w:rPr>
  </w:style>
  <w:style w:type="character" w:customStyle="1" w:styleId="IntestazioneCarattere">
    <w:name w:val="Intestazione Carattere"/>
    <w:rPr>
      <w:rFonts w:ascii="Calibri" w:hAnsi="Calibri" w:cs="Times New Roman"/>
      <w:sz w:val="22"/>
      <w:szCs w:val="22"/>
      <w:lang w:val="it-IT" w:eastAsia="en-US" w:bidi="ar-SA"/>
    </w:rPr>
  </w:style>
  <w:style w:type="character" w:styleId="Rimandocommento">
    <w:name w:val="annotation reference"/>
    <w:rPr>
      <w:rFonts w:cs="Times New Roman"/>
      <w:sz w:val="16"/>
      <w:szCs w:val="16"/>
    </w:rPr>
  </w:style>
  <w:style w:type="character" w:customStyle="1" w:styleId="TestocommentoCarattere">
    <w:name w:val="Testo commento Carattere"/>
    <w:rPr>
      <w:rFonts w:cs="Times New Roman"/>
    </w:rPr>
  </w:style>
  <w:style w:type="character" w:customStyle="1" w:styleId="SoggettocommentoCarattere">
    <w:name w:val="Soggetto commento Carattere"/>
    <w:rPr>
      <w:rFonts w:cs="Times New Roman"/>
      <w:b/>
      <w:bCs/>
    </w:rPr>
  </w:style>
  <w:style w:type="character" w:customStyle="1" w:styleId="PidipaginaCarattere">
    <w:name w:val="Piè di pagina Carattere"/>
    <w:rPr>
      <w:sz w:val="24"/>
      <w:szCs w:val="24"/>
    </w:rPr>
  </w:style>
  <w:style w:type="character" w:customStyle="1" w:styleId="text-gray">
    <w:name w:val="text-gray"/>
  </w:style>
  <w:style w:type="character" w:customStyle="1" w:styleId="Enfasi">
    <w:name w:val="Enfasi"/>
    <w:rPr>
      <w:i/>
      <w:iCs/>
    </w:rPr>
  </w:style>
  <w:style w:type="character" w:customStyle="1" w:styleId="RientrocorpodeltestoCarattere">
    <w:name w:val="Rientro corpo del testo Carattere"/>
    <w:basedOn w:val="Carpredefinitoparagrafo"/>
    <w:rPr>
      <w:sz w:val="24"/>
      <w:szCs w:val="24"/>
    </w:rPr>
  </w:style>
  <w:style w:type="character" w:customStyle="1" w:styleId="ListLabel1">
    <w:name w:val="ListLabel 1"/>
    <w:rPr>
      <w:rFonts w:cs="Times New Roman"/>
      <w:sz w:val="22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b w:val="0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b w:val="0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b w:val="0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b w:val="0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b w:val="0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eastAsia="Times New Roman" w:cs="Times New Roman"/>
    </w:rPr>
  </w:style>
  <w:style w:type="character" w:customStyle="1" w:styleId="ListLabel45">
    <w:name w:val="ListLabel 45"/>
    <w:rPr>
      <w:sz w:val="16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u w:val="none"/>
    </w:rPr>
  </w:style>
  <w:style w:type="character" w:customStyle="1" w:styleId="ListLabel48">
    <w:name w:val="ListLabel 48"/>
    <w:rPr>
      <w:sz w:val="16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b/>
      <w:sz w:val="22"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  <w:rPr>
      <w:rFonts w:cs="Courier New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b w:val="0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  <w:rPr>
      <w:rFonts w:cs="Courier New"/>
    </w:rPr>
  </w:style>
  <w:style w:type="character" w:customStyle="1" w:styleId="ListLabel58">
    <w:name w:val="ListLabel 58"/>
    <w:rPr>
      <w:b w:val="0"/>
    </w:rPr>
  </w:style>
  <w:style w:type="character" w:customStyle="1" w:styleId="ListLabel59">
    <w:name w:val="ListLabel 59"/>
    <w:rPr>
      <w:b w:val="0"/>
    </w:rPr>
  </w:style>
  <w:style w:type="character" w:customStyle="1" w:styleId="ListLabel60">
    <w:name w:val="ListLabel 60"/>
    <w:rPr>
      <w:b w:val="0"/>
    </w:rPr>
  </w:style>
  <w:style w:type="character" w:customStyle="1" w:styleId="ListLabel61">
    <w:name w:val="ListLabel 61"/>
    <w:rPr>
      <w:b w:val="0"/>
    </w:rPr>
  </w:style>
  <w:style w:type="character" w:customStyle="1" w:styleId="ListLabel62">
    <w:name w:val="ListLabel 62"/>
    <w:rPr>
      <w:b w:val="0"/>
    </w:rPr>
  </w:style>
  <w:style w:type="character" w:customStyle="1" w:styleId="ListLabel63">
    <w:name w:val="ListLabel 63"/>
    <w:rPr>
      <w:b w:val="0"/>
    </w:rPr>
  </w:style>
  <w:style w:type="character" w:customStyle="1" w:styleId="ListLabel64">
    <w:name w:val="ListLabel 64"/>
    <w:rPr>
      <w:b w:val="0"/>
    </w:rPr>
  </w:style>
  <w:style w:type="character" w:customStyle="1" w:styleId="ListLabel65">
    <w:name w:val="ListLabel 65"/>
    <w:rPr>
      <w:b w:val="0"/>
    </w:rPr>
  </w:style>
  <w:style w:type="character" w:customStyle="1" w:styleId="ListLabel66">
    <w:name w:val="ListLabel 66"/>
    <w:rPr>
      <w:b w:val="0"/>
    </w:rPr>
  </w:style>
  <w:style w:type="character" w:customStyle="1" w:styleId="ListLabel67">
    <w:name w:val="ListLabel 67"/>
    <w:rPr>
      <w:b w:val="0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Courier New"/>
    </w:rPr>
  </w:style>
  <w:style w:type="character" w:customStyle="1" w:styleId="ListLabel70">
    <w:name w:val="ListLabel 70"/>
    <w:rPr>
      <w:rFonts w:cs="Courier New"/>
    </w:rPr>
  </w:style>
  <w:style w:type="character" w:customStyle="1" w:styleId="ListLabel71">
    <w:name w:val="ListLabel 71"/>
    <w:rPr>
      <w:b w:val="0"/>
    </w:rPr>
  </w:style>
  <w:style w:type="character" w:customStyle="1" w:styleId="ListLabel72">
    <w:name w:val="ListLabel 72"/>
    <w:rPr>
      <w:b w:val="0"/>
    </w:rPr>
  </w:style>
  <w:style w:type="character" w:customStyle="1" w:styleId="ListLabel73">
    <w:name w:val="ListLabel 73"/>
    <w:rPr>
      <w:b w:val="0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Courier New"/>
    </w:rPr>
  </w:style>
  <w:style w:type="character" w:customStyle="1" w:styleId="ListLabel76">
    <w:name w:val="ListLabel 76"/>
    <w:rPr>
      <w:rFonts w:cs="Courier New"/>
    </w:rPr>
  </w:style>
  <w:style w:type="character" w:customStyle="1" w:styleId="ListLabel77">
    <w:name w:val="ListLabel 77"/>
    <w:rPr>
      <w:b/>
      <w:sz w:val="22"/>
    </w:rPr>
  </w:style>
  <w:style w:type="character" w:customStyle="1" w:styleId="ListLabel78">
    <w:name w:val="ListLabel 78"/>
    <w:rPr>
      <w:rFonts w:cs="Arial"/>
      <w:b/>
      <w:sz w:val="22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Pr>
      <w:b/>
      <w:bCs/>
      <w:sz w:val="22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untoelenco3">
    <w:name w:val="List Bullet 3"/>
    <w:basedOn w:val="Normale"/>
    <w:pPr>
      <w:ind w:left="566" w:hanging="283"/>
    </w:pPr>
    <w:rPr>
      <w:sz w:val="28"/>
      <w:szCs w:val="20"/>
    </w:rPr>
  </w:style>
  <w:style w:type="paragraph" w:styleId="Corpodeltesto2">
    <w:name w:val="Body Text 2"/>
    <w:basedOn w:val="Normale"/>
    <w:pPr>
      <w:jc w:val="both"/>
    </w:pPr>
    <w:rPr>
      <w:b/>
      <w:bCs/>
      <w:sz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ascii="Calibri" w:hAnsi="Calibri"/>
      <w:sz w:val="22"/>
      <w:szCs w:val="22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Revisione">
    <w:name w:val="Revision"/>
    <w:pPr>
      <w:suppressAutoHyphens/>
    </w:pPr>
    <w:rPr>
      <w:sz w:val="24"/>
      <w:szCs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aragrafoelenco">
    <w:name w:val="List Paragraph"/>
    <w:basedOn w:val="Normale"/>
    <w:pPr>
      <w:ind w:left="720"/>
    </w:pPr>
  </w:style>
  <w:style w:type="character" w:customStyle="1" w:styleId="fontstyle01">
    <w:name w:val="fontstyle01"/>
    <w:basedOn w:val="Carpredefinitoparagrafo"/>
    <w:rPr>
      <w:rFonts w:ascii="Garamond-Bold" w:hAnsi="Garamond-Bold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1078</Words>
  <Characters>6145</Characters>
  <Application>Microsoft Office Word</Application>
  <DocSecurity>0</DocSecurity>
  <Lines>51</Lines>
  <Paragraphs>14</Paragraphs>
  <ScaleCrop>false</ScaleCrop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eugenia.cerqua</dc:creator>
  <cp:lastModifiedBy>Lorenzo Scaglione</cp:lastModifiedBy>
  <cp:revision>2</cp:revision>
  <cp:lastPrinted>2019-03-08T09:56:00Z</cp:lastPrinted>
  <dcterms:created xsi:type="dcterms:W3CDTF">2024-03-27T10:46:00Z</dcterms:created>
  <dcterms:modified xsi:type="dcterms:W3CDTF">2024-03-27T10:46:00Z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Comune di Milano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